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509" w:rsidP="007F6176" w:rsidRDefault="001E7F89" w14:paraId="5CB076AD" w14:textId="744D8B09">
      <w:pPr>
        <w:pStyle w:val="DocumentHeading1"/>
      </w:pPr>
      <w:r>
        <w:t>E</w:t>
      </w:r>
      <w:r w:rsidR="794B979D">
        <w:t>MPLOYER ONLINE POSTGRADUATE SPONSORSHIP AGREEMENT FORM</w:t>
      </w:r>
    </w:p>
    <w:p w:rsidR="001E7F89" w:rsidP="7B282618" w:rsidRDefault="001E7F89" w14:paraId="75C70587" w14:textId="24013856">
      <w:pPr>
        <w:pStyle w:val="Documentbody"/>
        <w:rPr>
          <w:i/>
          <w:iCs/>
        </w:rPr>
      </w:pPr>
      <w:r w:rsidRPr="17FA1B24" w:rsidR="001E7F89">
        <w:rPr>
          <w:i w:val="1"/>
          <w:iCs w:val="1"/>
        </w:rPr>
        <w:t xml:space="preserve">This form is to be completed by employers wishing to sponsor an employee for </w:t>
      </w:r>
      <w:commentRangeStart w:id="0"/>
      <w:commentRangeStart w:id="1"/>
      <w:r w:rsidRPr="17FA1B24" w:rsidR="001E7F89">
        <w:rPr>
          <w:i w:val="1"/>
          <w:iCs w:val="1"/>
        </w:rPr>
        <w:t>online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Pr="17FA1B24" w:rsidR="001E7F89">
        <w:rPr>
          <w:i w:val="1"/>
          <w:iCs w:val="1"/>
        </w:rPr>
        <w:t xml:space="preserve"> postgraduate (master’s) study at Falmouth University. Please complete all sections clearly and return the signed form to: </w:t>
      </w:r>
      <w:hyperlink r:id="R8ded236e19b14e50">
        <w:r w:rsidRPr="17FA1B24" w:rsidR="001E7F89">
          <w:rPr>
            <w:rStyle w:val="Hyperlink"/>
            <w:i w:val="1"/>
            <w:iCs w:val="1"/>
          </w:rPr>
          <w:t>karen.fox@falmouth.ac.uk</w:t>
        </w:r>
      </w:hyperlink>
    </w:p>
    <w:p w:rsidR="001E7F89" w:rsidP="001E7F89" w:rsidRDefault="001E7F89" w14:paraId="05F8D492" w14:textId="436CFD29">
      <w:pPr>
        <w:pStyle w:val="DocumentHeading2"/>
        <w:rPr>
          <w:sz w:val="24"/>
        </w:rPr>
      </w:pPr>
      <w:r w:rsidRPr="001E7F89">
        <w:rPr>
          <w:sz w:val="24"/>
        </w:rPr>
        <w:t>SECTION 1: STUDENT DETAILS</w:t>
      </w:r>
    </w:p>
    <w:p w:rsidRPr="001E7F89" w:rsidR="00C32509" w:rsidP="001E7F89" w:rsidRDefault="00C32509" w14:paraId="40906517" w14:textId="77777777">
      <w:pPr>
        <w:pStyle w:val="DocumentHeading2"/>
        <w:rPr>
          <w:sz w:val="24"/>
        </w:rPr>
      </w:pPr>
    </w:p>
    <w:tbl>
      <w:tblPr>
        <w:tblW w:w="8641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5367"/>
      </w:tblGrid>
      <w:tr w:rsidRPr="001E7F89" w:rsidR="006B7FFC" w:rsidTr="7B282618" w14:paraId="12D77260" w14:textId="77777777">
        <w:trPr>
          <w:trHeight w:val="566"/>
          <w:tblHeader/>
          <w:tblCellSpacing w:w="15" w:type="dxa"/>
        </w:trPr>
        <w:tc>
          <w:tcPr>
            <w:tcW w:w="3256" w:type="dxa"/>
            <w:vAlign w:val="center"/>
            <w:hideMark/>
          </w:tcPr>
          <w:p w:rsidRPr="001E7F89" w:rsidR="001E7F89" w:rsidP="001E7F89" w:rsidRDefault="001E7F89" w14:paraId="29719213" w14:textId="77777777">
            <w:pPr>
              <w:pStyle w:val="DocumentHeading2"/>
              <w:rPr>
                <w:bCs/>
              </w:rPr>
            </w:pPr>
            <w:r w:rsidRPr="001E7F89">
              <w:rPr>
                <w:bCs/>
              </w:rPr>
              <w:t>Full Name:</w:t>
            </w:r>
          </w:p>
        </w:tc>
        <w:tc>
          <w:tcPr>
            <w:tcW w:w="5385" w:type="dxa"/>
            <w:vAlign w:val="center"/>
            <w:hideMark/>
          </w:tcPr>
          <w:p w:rsidRPr="001E7F89" w:rsidR="001E7F89" w:rsidP="001E7F89" w:rsidRDefault="001E7F89" w14:paraId="04FDACB6" w14:textId="67CF7A72">
            <w:pPr>
              <w:pStyle w:val="DocumentHeading2"/>
              <w:rPr>
                <w:bCs/>
              </w:rPr>
            </w:pPr>
          </w:p>
        </w:tc>
      </w:tr>
      <w:tr w:rsidRPr="001E7F89" w:rsidR="006B7FFC" w:rsidTr="7B282618" w14:paraId="06B7CF01" w14:textId="77777777">
        <w:trPr>
          <w:trHeight w:val="566"/>
          <w:tblCellSpacing w:w="15" w:type="dxa"/>
        </w:trPr>
        <w:tc>
          <w:tcPr>
            <w:tcW w:w="3256" w:type="dxa"/>
            <w:vAlign w:val="center"/>
            <w:hideMark/>
          </w:tcPr>
          <w:p w:rsidRPr="001E7F89" w:rsidR="001E7F89" w:rsidP="001E7F89" w:rsidRDefault="001E7F89" w14:paraId="6E4B7F73" w14:textId="77777777">
            <w:pPr>
              <w:pStyle w:val="DocumentHeading2"/>
            </w:pPr>
            <w:r w:rsidRPr="001E7F89">
              <w:t>Student ID (if known):</w:t>
            </w:r>
          </w:p>
        </w:tc>
        <w:tc>
          <w:tcPr>
            <w:tcW w:w="5385" w:type="dxa"/>
            <w:vAlign w:val="center"/>
            <w:hideMark/>
          </w:tcPr>
          <w:p w:rsidRPr="001E7F89" w:rsidR="001E7F89" w:rsidP="001E7F89" w:rsidRDefault="001E7F89" w14:paraId="61654FEB" w14:textId="1D9947B3">
            <w:pPr>
              <w:pStyle w:val="DocumentHeading2"/>
            </w:pPr>
          </w:p>
        </w:tc>
      </w:tr>
      <w:tr w:rsidRPr="001E7F89" w:rsidR="006B7FFC" w:rsidTr="7B282618" w14:paraId="247D5DDB" w14:textId="77777777">
        <w:trPr>
          <w:trHeight w:val="566"/>
          <w:tblCellSpacing w:w="15" w:type="dxa"/>
        </w:trPr>
        <w:tc>
          <w:tcPr>
            <w:tcW w:w="3256" w:type="dxa"/>
            <w:vAlign w:val="center"/>
            <w:hideMark/>
          </w:tcPr>
          <w:p w:rsidRPr="001E7F89" w:rsidR="001E7F89" w:rsidP="001E7F89" w:rsidRDefault="001E7F89" w14:paraId="548D0AAA" w14:textId="77777777">
            <w:pPr>
              <w:pStyle w:val="DocumentHeading2"/>
            </w:pPr>
            <w:r w:rsidRPr="001E7F89">
              <w:t>Course Title:</w:t>
            </w:r>
          </w:p>
        </w:tc>
        <w:tc>
          <w:tcPr>
            <w:tcW w:w="5385" w:type="dxa"/>
            <w:vAlign w:val="center"/>
            <w:hideMark/>
          </w:tcPr>
          <w:p w:rsidRPr="001E7F89" w:rsidR="001E7F89" w:rsidP="001E7F89" w:rsidRDefault="001E7F89" w14:paraId="41DF0987" w14:textId="1C60612A">
            <w:pPr>
              <w:pStyle w:val="DocumentHeading2"/>
            </w:pPr>
          </w:p>
        </w:tc>
      </w:tr>
      <w:tr w:rsidRPr="001E7F89" w:rsidR="006B7FFC" w:rsidTr="7B282618" w14:paraId="6166D7E8" w14:textId="77777777">
        <w:trPr>
          <w:trHeight w:val="566"/>
          <w:tblCellSpacing w:w="15" w:type="dxa"/>
        </w:trPr>
        <w:tc>
          <w:tcPr>
            <w:tcW w:w="3256" w:type="dxa"/>
            <w:vAlign w:val="center"/>
            <w:hideMark/>
          </w:tcPr>
          <w:p w:rsidRPr="001E7F89" w:rsidR="001E7F89" w:rsidP="001E7F89" w:rsidRDefault="001E7F89" w14:paraId="1666F482" w14:textId="77777777">
            <w:pPr>
              <w:pStyle w:val="DocumentHeading2"/>
            </w:pPr>
            <w:r w:rsidRPr="001E7F89">
              <w:t>Academic Year(s) Covered:</w:t>
            </w:r>
          </w:p>
        </w:tc>
        <w:tc>
          <w:tcPr>
            <w:tcW w:w="5385" w:type="dxa"/>
            <w:vAlign w:val="center"/>
            <w:hideMark/>
          </w:tcPr>
          <w:p w:rsidRPr="001E7F89" w:rsidR="001E7F89" w:rsidP="001E7F89" w:rsidRDefault="001E7F89" w14:paraId="06BED10F" w14:textId="549EFC9C">
            <w:pPr>
              <w:pStyle w:val="DocumentHeading2"/>
            </w:pPr>
          </w:p>
        </w:tc>
      </w:tr>
    </w:tbl>
    <w:p w:rsidR="001E7F89" w:rsidP="00807CC5" w:rsidRDefault="001E7F89" w14:paraId="6CCF78AD" w14:textId="77777777">
      <w:pPr>
        <w:pStyle w:val="DocumentHeading2"/>
      </w:pPr>
    </w:p>
    <w:p w:rsidRPr="001E7F89" w:rsidR="001E7F89" w:rsidP="00807CC5" w:rsidRDefault="001E7F89" w14:paraId="32EBBC4D" w14:textId="60392C3F">
      <w:pPr>
        <w:pStyle w:val="DocumentHeading2"/>
        <w:rPr>
          <w:sz w:val="24"/>
        </w:rPr>
      </w:pPr>
      <w:r w:rsidRPr="001E7F89">
        <w:rPr>
          <w:sz w:val="24"/>
        </w:rPr>
        <w:t xml:space="preserve">SECTION </w:t>
      </w:r>
      <w:r>
        <w:rPr>
          <w:sz w:val="24"/>
        </w:rPr>
        <w:t>2</w:t>
      </w:r>
      <w:r w:rsidRPr="001E7F89">
        <w:rPr>
          <w:sz w:val="24"/>
        </w:rPr>
        <w:t xml:space="preserve">: </w:t>
      </w:r>
      <w:r>
        <w:rPr>
          <w:sz w:val="24"/>
        </w:rPr>
        <w:t>EMPLOYER DETAILS</w:t>
      </w:r>
    </w:p>
    <w:p w:rsidR="001E7F89" w:rsidP="00807CC5" w:rsidRDefault="001E7F89" w14:paraId="41DC0DC8" w14:textId="77777777">
      <w:pPr>
        <w:pStyle w:val="DocumentHeading2"/>
      </w:pPr>
    </w:p>
    <w:tbl>
      <w:tblPr>
        <w:tblW w:w="8648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395"/>
      </w:tblGrid>
      <w:tr w:rsidRPr="001E7F89" w:rsidR="001E7F89" w:rsidTr="7B282618" w14:paraId="5043776B" w14:textId="77777777">
        <w:trPr>
          <w:trHeight w:val="555"/>
          <w:tblHeader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46EDA815" w14:textId="77777777">
            <w:pPr>
              <w:pStyle w:val="DocumentHeading2"/>
              <w:rPr>
                <w:bCs/>
              </w:rPr>
            </w:pPr>
            <w:r w:rsidRPr="001E7F89">
              <w:rPr>
                <w:bCs/>
              </w:rPr>
              <w:t>Company Name: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26561A80" w14:textId="1D3BB83B">
            <w:pPr>
              <w:pStyle w:val="DocumentHeading2"/>
              <w:rPr>
                <w:bCs/>
              </w:rPr>
            </w:pPr>
          </w:p>
        </w:tc>
      </w:tr>
      <w:tr w:rsidRPr="001E7F89" w:rsidR="001E7F89" w:rsidTr="7B282618" w14:paraId="08275F65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47491252" w14:textId="77777777">
            <w:pPr>
              <w:pStyle w:val="DocumentHeading2"/>
            </w:pPr>
            <w:r w:rsidRPr="001E7F89">
              <w:t>Registered Address: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5950B472" w14:textId="1717792A">
            <w:pPr>
              <w:pStyle w:val="DocumentHeading2"/>
            </w:pPr>
          </w:p>
        </w:tc>
      </w:tr>
      <w:tr w:rsidRPr="001E7F89" w:rsidR="001E7F89" w:rsidTr="7B282618" w14:paraId="78DA64B7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69836155" w14:textId="77777777">
            <w:pPr>
              <w:pStyle w:val="DocumentHeading2"/>
            </w:pPr>
            <w:r w:rsidRPr="001E7F89">
              <w:t>Postcode: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7039EA32" w14:textId="5F5D66C0">
            <w:pPr>
              <w:pStyle w:val="DocumentHeading2"/>
            </w:pPr>
          </w:p>
        </w:tc>
      </w:tr>
      <w:tr w:rsidRPr="001E7F89" w:rsidR="001E7F89" w:rsidTr="7B282618" w14:paraId="37C54658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6D56B7B0" w14:textId="77777777">
            <w:pPr>
              <w:pStyle w:val="DocumentHeading2"/>
            </w:pPr>
            <w:r w:rsidRPr="001E7F89">
              <w:t>Company Registration Number (if applicable):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32D1DAD7" w14:textId="48A43A4D">
            <w:pPr>
              <w:pStyle w:val="DocumentHeading2"/>
            </w:pPr>
          </w:p>
        </w:tc>
      </w:tr>
      <w:tr w:rsidRPr="001E7F89" w:rsidR="001E7F89" w:rsidTr="7B282618" w14:paraId="4C1CA5D1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26286873" w14:textId="77777777">
            <w:pPr>
              <w:pStyle w:val="DocumentHeading2"/>
            </w:pPr>
            <w:r w:rsidRPr="001E7F89">
              <w:t>Name of Authorised Signatory: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773BCC61" w14:textId="3AD4500A">
            <w:pPr>
              <w:pStyle w:val="DocumentHeading2"/>
            </w:pPr>
          </w:p>
        </w:tc>
      </w:tr>
      <w:tr w:rsidRPr="001E7F89" w:rsidR="001E7F89" w:rsidTr="7B282618" w14:paraId="6C9D4FD2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02121115" w14:textId="77777777">
            <w:pPr>
              <w:pStyle w:val="DocumentHeading2"/>
            </w:pPr>
            <w:r w:rsidRPr="001E7F89">
              <w:t>Job Title: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0A25F10E" w14:textId="2E380946">
            <w:pPr>
              <w:pStyle w:val="DocumentHeading2"/>
            </w:pPr>
          </w:p>
        </w:tc>
      </w:tr>
      <w:tr w:rsidRPr="001E7F89" w:rsidR="001E7F89" w:rsidTr="7B282618" w14:paraId="78D1BC2B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6A0C22CA" w14:textId="7E0F5AC8">
            <w:pPr>
              <w:pStyle w:val="DocumentHeading2"/>
            </w:pPr>
            <w:r>
              <w:t>Telephone</w:t>
            </w:r>
            <w:r w:rsidRPr="001E7F89">
              <w:t xml:space="preserve"> Number: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6E9F8582" w14:textId="5EA655D7">
            <w:pPr>
              <w:pStyle w:val="DocumentHeading2"/>
            </w:pPr>
          </w:p>
        </w:tc>
      </w:tr>
      <w:tr w:rsidRPr="001E7F89" w:rsidR="001E7F89" w:rsidTr="7B282618" w14:paraId="5185E166" w14:textId="77777777">
        <w:trPr>
          <w:trHeight w:val="555"/>
          <w:tblCellSpacing w:w="15" w:type="dxa"/>
        </w:trPr>
        <w:tc>
          <w:tcPr>
            <w:tcW w:w="3233" w:type="dxa"/>
            <w:vAlign w:val="center"/>
            <w:hideMark/>
          </w:tcPr>
          <w:p w:rsidRPr="001E7F89" w:rsidR="001E7F89" w:rsidP="001E7F89" w:rsidRDefault="001E7F89" w14:paraId="212CA5D9" w14:textId="77777777">
            <w:pPr>
              <w:pStyle w:val="DocumentHeading2"/>
            </w:pPr>
            <w:r w:rsidRPr="001E7F89">
              <w:t>Email Address:</w:t>
            </w:r>
          </w:p>
        </w:tc>
        <w:tc>
          <w:tcPr>
            <w:tcW w:w="5415" w:type="dxa"/>
            <w:vAlign w:val="center"/>
            <w:hideMark/>
          </w:tcPr>
          <w:p w:rsidRPr="001E7F89" w:rsidR="001E7F89" w:rsidP="001E7F89" w:rsidRDefault="001E7F89" w14:paraId="48E342C8" w14:textId="159DB7F1">
            <w:pPr>
              <w:pStyle w:val="DocumentHeading2"/>
            </w:pPr>
          </w:p>
        </w:tc>
      </w:tr>
    </w:tbl>
    <w:p w:rsidR="7B282618" w:rsidP="7B282618" w:rsidRDefault="7B282618" w14:paraId="5055EB12" w14:textId="4CDC4882">
      <w:pPr>
        <w:pStyle w:val="DocumentHeading2"/>
        <w:rPr>
          <w:sz w:val="24"/>
        </w:rPr>
      </w:pPr>
    </w:p>
    <w:p w:rsidR="001E7F89" w:rsidP="7B282618" w:rsidRDefault="00C32509" w14:paraId="13411348" w14:textId="5D354BD8">
      <w:pPr>
        <w:pStyle w:val="DocumentHeading2"/>
        <w:rPr>
          <w:sz w:val="24"/>
        </w:rPr>
      </w:pPr>
      <w:r w:rsidRPr="7B282618">
        <w:rPr>
          <w:sz w:val="24"/>
        </w:rPr>
        <w:t>S</w:t>
      </w:r>
      <w:r w:rsidRPr="7B282618" w:rsidR="001E7F89">
        <w:rPr>
          <w:sz w:val="24"/>
        </w:rPr>
        <w:t>ECTION 3: SPONSORSHIP AGREEMENT</w:t>
      </w:r>
    </w:p>
    <w:p w:rsidR="006B7FFC" w:rsidP="00807CC5" w:rsidRDefault="006B7FFC" w14:paraId="27F42560" w14:textId="77777777">
      <w:pPr>
        <w:pStyle w:val="DocumentHeading2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372"/>
      </w:tblGrid>
      <w:tr w:rsidR="7B282618" w:rsidTr="7B282618" w14:paraId="75F20F7E" w14:textId="77777777">
        <w:trPr>
          <w:trHeight w:val="300"/>
        </w:trPr>
        <w:tc>
          <w:tcPr>
            <w:tcW w:w="4245" w:type="dxa"/>
          </w:tcPr>
          <w:p w:rsidR="3938D4E2" w:rsidP="7B282618" w:rsidRDefault="3938D4E2" w14:paraId="5CA4054F" w14:textId="1FA2CC8A">
            <w:pPr>
              <w:pStyle w:val="DocumentHeading2"/>
            </w:pPr>
            <w:r>
              <w:t xml:space="preserve">What is the level of sponsorship being offered? </w:t>
            </w:r>
          </w:p>
        </w:tc>
        <w:tc>
          <w:tcPr>
            <w:tcW w:w="4372" w:type="dxa"/>
          </w:tcPr>
          <w:p w:rsidR="3938D4E2" w:rsidP="7B282618" w:rsidRDefault="3938D4E2" w14:paraId="55D209A2" w14:textId="66DEAFD9">
            <w:pPr>
              <w:pStyle w:val="DocumentHeading2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3938D4E2" w:rsidP="7B282618" w:rsidRDefault="3938D4E2" w14:paraId="5F40E443" w14:textId="444FB379">
            <w:pPr>
              <w:pStyle w:val="DocumentHeading2"/>
              <w:rPr>
                <w:rFonts w:asciiTheme="minorHAnsi" w:hAnsiTheme="minorHAnsi"/>
                <w:b w:val="0"/>
                <w:szCs w:val="22"/>
              </w:rPr>
            </w:pPr>
            <w:r w:rsidRPr="7B282618">
              <w:rPr>
                <w:rFonts w:ascii="MS Gothic" w:hAnsi="MS Gothic" w:eastAsia="MS Gothic" w:cs="MS Gothic"/>
                <w:b w:val="0"/>
              </w:rPr>
              <w:t>☐</w:t>
            </w:r>
            <w:r w:rsidRPr="7B282618">
              <w:rPr>
                <w:rFonts w:asciiTheme="minorHAnsi" w:hAnsiTheme="minorHAnsi"/>
                <w:b w:val="0"/>
                <w:szCs w:val="22"/>
              </w:rPr>
              <w:t>Full tuition fees</w:t>
            </w:r>
          </w:p>
          <w:p w:rsidR="3938D4E2" w:rsidP="7B282618" w:rsidRDefault="3938D4E2" w14:paraId="63E9011A" w14:textId="32F98E96">
            <w:pPr>
              <w:pStyle w:val="DocumentHeading2"/>
              <w:rPr>
                <w:rFonts w:asciiTheme="minorHAnsi" w:hAnsiTheme="minorHAnsi"/>
                <w:b w:val="0"/>
                <w:szCs w:val="22"/>
              </w:rPr>
            </w:pPr>
            <w:r w:rsidRPr="7B282618">
              <w:rPr>
                <w:rFonts w:ascii="MS Gothic" w:hAnsi="MS Gothic" w:eastAsia="MS Gothic" w:cs="MS Gothic"/>
                <w:b w:val="0"/>
              </w:rPr>
              <w:t>☐</w:t>
            </w:r>
            <w:r w:rsidRPr="7B282618">
              <w:rPr>
                <w:rFonts w:asciiTheme="minorHAnsi" w:hAnsiTheme="minorHAnsi"/>
                <w:b w:val="0"/>
                <w:szCs w:val="22"/>
              </w:rPr>
              <w:t xml:space="preserve">Partial tuition fees </w:t>
            </w:r>
          </w:p>
          <w:p w:rsidR="7B282618" w:rsidP="7B282618" w:rsidRDefault="7B282618" w14:paraId="25FFF1A4" w14:textId="1B2061D8">
            <w:pPr>
              <w:pStyle w:val="DocumentHeading2"/>
              <w:rPr>
                <w:rFonts w:asciiTheme="minorHAnsi" w:hAnsiTheme="minorHAnsi"/>
                <w:b w:val="0"/>
                <w:szCs w:val="22"/>
              </w:rPr>
            </w:pPr>
          </w:p>
          <w:p w:rsidR="3938D4E2" w:rsidP="7B282618" w:rsidRDefault="3938D4E2" w14:paraId="7742DFD3" w14:textId="5F16D61E">
            <w:pPr>
              <w:pStyle w:val="DocumentHeading2"/>
              <w:rPr>
                <w:b w:val="0"/>
                <w:i/>
                <w:iCs/>
              </w:rPr>
            </w:pPr>
            <w:r w:rsidRPr="7B282618">
              <w:rPr>
                <w:rFonts w:asciiTheme="minorHAnsi" w:hAnsiTheme="minorHAnsi"/>
                <w:b w:val="0"/>
                <w:szCs w:val="22"/>
              </w:rPr>
              <w:t>If partial, please confirm sponsorship amount £___________</w:t>
            </w:r>
          </w:p>
          <w:p w:rsidR="7B282618" w:rsidP="7B282618" w:rsidRDefault="7B282618" w14:paraId="745BB8D1" w14:textId="49B03138">
            <w:pPr>
              <w:pStyle w:val="DocumentHeading2"/>
              <w:rPr>
                <w:rFonts w:asciiTheme="minorHAnsi" w:hAnsiTheme="minorHAnsi"/>
                <w:bCs/>
                <w:szCs w:val="22"/>
              </w:rPr>
            </w:pPr>
          </w:p>
          <w:p w:rsidR="3938D4E2" w:rsidP="7B282618" w:rsidRDefault="3938D4E2" w14:paraId="44BA5ECE" w14:textId="2A633B16">
            <w:pPr>
              <w:pStyle w:val="DocumentHeading2"/>
              <w:rPr>
                <w:b w:val="0"/>
              </w:rPr>
            </w:pPr>
            <w:r w:rsidRPr="7B282618">
              <w:rPr>
                <w:b w:val="0"/>
                <w:i/>
                <w:iCs/>
              </w:rPr>
              <w:t>Details of tuition fees and payment schedules:</w:t>
            </w:r>
            <w:r w:rsidRPr="0055549D" w:rsidR="0055549D">
              <w:rPr>
                <w:rFonts w:asciiTheme="minorHAnsi" w:hAnsiTheme="minorHAnsi"/>
                <w:b w:val="0"/>
                <w:sz w:val="24"/>
              </w:rPr>
              <w:t xml:space="preserve"> </w:t>
            </w:r>
            <w:hyperlink w:history="1" r:id="rId16">
              <w:r w:rsidRPr="0055549D" w:rsidR="0055549D">
                <w:rPr>
                  <w:rStyle w:val="Hyperlink"/>
                  <w:b w:val="0"/>
                  <w:i/>
                  <w:iCs/>
                </w:rPr>
                <w:t>Postgraduate Tuition Fees | Falmouth University</w:t>
              </w:r>
            </w:hyperlink>
            <w:r w:rsidRPr="7B282618">
              <w:rPr>
                <w:b w:val="0"/>
                <w:i/>
                <w:iCs/>
              </w:rPr>
              <w:t xml:space="preserve">. </w:t>
            </w:r>
          </w:p>
          <w:p w:rsidR="7B282618" w:rsidP="7B282618" w:rsidRDefault="7B282618" w14:paraId="4782D51E" w14:textId="01F6C573">
            <w:pPr>
              <w:pStyle w:val="DocumentHeading2"/>
              <w:rPr>
                <w:b w:val="0"/>
                <w:i/>
                <w:iCs/>
              </w:rPr>
            </w:pPr>
          </w:p>
          <w:p w:rsidR="3938D4E2" w:rsidP="7B282618" w:rsidRDefault="3938D4E2" w14:paraId="51C3CA97" w14:textId="163F7975">
            <w:pPr>
              <w:pStyle w:val="DocumentHeading2"/>
              <w:rPr>
                <w:b w:val="0"/>
                <w:i/>
                <w:iCs/>
              </w:rPr>
            </w:pPr>
            <w:r w:rsidRPr="7B282618">
              <w:rPr>
                <w:b w:val="0"/>
                <w:i/>
                <w:iCs/>
              </w:rPr>
              <w:t>N.B. For 2025/26 tuition fees are:</w:t>
            </w:r>
          </w:p>
          <w:p w:rsidR="3938D4E2" w:rsidP="7B282618" w:rsidRDefault="3938D4E2" w14:paraId="7D01DA45" w14:textId="613EFEAE">
            <w:pPr>
              <w:pStyle w:val="DocumentHeading2"/>
              <w:rPr>
                <w:b w:val="0"/>
                <w:i/>
                <w:iCs/>
              </w:rPr>
            </w:pPr>
            <w:r w:rsidRPr="7B282618">
              <w:rPr>
                <w:b w:val="0"/>
                <w:i/>
                <w:iCs/>
              </w:rPr>
              <w:t>MA(Hons) part-time, online, £6,075 per year (</w:t>
            </w:r>
            <w:r w:rsidRPr="7B282618">
              <w:rPr>
                <w:bCs/>
                <w:i/>
                <w:iCs/>
              </w:rPr>
              <w:t>£12,150 in total</w:t>
            </w:r>
            <w:r w:rsidRPr="7B282618">
              <w:rPr>
                <w:b w:val="0"/>
                <w:i/>
                <w:iCs/>
              </w:rPr>
              <w:t>)</w:t>
            </w:r>
          </w:p>
          <w:p w:rsidR="3938D4E2" w:rsidP="7B282618" w:rsidRDefault="3938D4E2" w14:paraId="6EFE4B83" w14:textId="10E86034">
            <w:pPr>
              <w:pStyle w:val="DocumentHeading2"/>
            </w:pPr>
            <w:r w:rsidRPr="7B282618">
              <w:rPr>
                <w:b w:val="0"/>
                <w:i/>
                <w:iCs/>
              </w:rPr>
              <w:t>PGDip</w:t>
            </w:r>
            <w:r w:rsidRPr="7B282618" w:rsidR="3DC52F9C">
              <w:rPr>
                <w:b w:val="0"/>
                <w:i/>
                <w:iCs/>
              </w:rPr>
              <w:t>:</w:t>
            </w:r>
            <w:r w:rsidRPr="7B282618">
              <w:rPr>
                <w:b w:val="0"/>
                <w:i/>
                <w:iCs/>
              </w:rPr>
              <w:t xml:space="preserve"> £7,921 in total</w:t>
            </w:r>
          </w:p>
          <w:p w:rsidR="3938D4E2" w:rsidP="7B282618" w:rsidRDefault="3938D4E2" w14:paraId="69D32142" w14:textId="6CEB10F6">
            <w:pPr>
              <w:pStyle w:val="DocumentHeading2"/>
            </w:pPr>
            <w:r w:rsidRPr="7B282618">
              <w:rPr>
                <w:b w:val="0"/>
                <w:i/>
                <w:iCs/>
              </w:rPr>
              <w:t>PGCHE, £3,394 in total</w:t>
            </w:r>
          </w:p>
          <w:p w:rsidR="7B282618" w:rsidP="7B282618" w:rsidRDefault="7B282618" w14:paraId="53BFE7FD" w14:textId="7E3115FC">
            <w:pPr>
              <w:pStyle w:val="DocumentHeading2"/>
              <w:rPr>
                <w:b w:val="0"/>
                <w:i/>
                <w:iCs/>
              </w:rPr>
            </w:pPr>
          </w:p>
        </w:tc>
      </w:tr>
      <w:tr w:rsidR="7B282618" w:rsidTr="7B282618" w14:paraId="419B87E5" w14:textId="77777777">
        <w:trPr>
          <w:trHeight w:val="300"/>
        </w:trPr>
        <w:tc>
          <w:tcPr>
            <w:tcW w:w="4245" w:type="dxa"/>
          </w:tcPr>
          <w:p w:rsidR="3938D4E2" w:rsidP="7B282618" w:rsidRDefault="3938D4E2" w14:paraId="183ACC2E" w14:textId="40F5FAA3">
            <w:pPr>
              <w:pStyle w:val="DocumentHeading2"/>
            </w:pPr>
            <w:r>
              <w:lastRenderedPageBreak/>
              <w:t>Please confirm payment schedule</w:t>
            </w:r>
            <w:r w:rsidR="56C16B24">
              <w:t>:</w:t>
            </w:r>
          </w:p>
        </w:tc>
        <w:tc>
          <w:tcPr>
            <w:tcW w:w="4372" w:type="dxa"/>
          </w:tcPr>
          <w:p w:rsidR="3938D4E2" w:rsidP="7B282618" w:rsidRDefault="3938D4E2" w14:paraId="5447CD24" w14:textId="39C72BAB">
            <w:pPr>
              <w:pStyle w:val="DocumentHeading2"/>
              <w:rPr>
                <w:b w:val="0"/>
              </w:rPr>
            </w:pPr>
            <w:r w:rsidRPr="7B282618">
              <w:rPr>
                <w:rFonts w:ascii="MS Gothic" w:hAnsi="MS Gothic" w:eastAsia="MS Gothic" w:cs="MS Gothic"/>
                <w:b w:val="0"/>
              </w:rPr>
              <w:t>☐</w:t>
            </w:r>
            <w:r>
              <w:rPr>
                <w:b w:val="0"/>
              </w:rPr>
              <w:t xml:space="preserve"> One-off payment</w:t>
            </w:r>
          </w:p>
          <w:p w:rsidR="3938D4E2" w:rsidP="7B282618" w:rsidRDefault="3938D4E2" w14:paraId="1C9E2813" w14:textId="018FE4DA">
            <w:pPr>
              <w:pStyle w:val="DocumentHeading2"/>
              <w:rPr>
                <w:b w:val="0"/>
                <w:i/>
                <w:iCs/>
              </w:rPr>
            </w:pPr>
            <w:r w:rsidRPr="7B282618">
              <w:rPr>
                <w:rFonts w:ascii="MS Gothic" w:hAnsi="MS Gothic" w:eastAsia="MS Gothic" w:cs="MS Gothic"/>
                <w:b w:val="0"/>
              </w:rPr>
              <w:t>☐</w:t>
            </w:r>
            <w:r>
              <w:rPr>
                <w:b w:val="0"/>
              </w:rPr>
              <w:t xml:space="preserve"> Instalments:</w:t>
            </w:r>
            <w:r>
              <w:t xml:space="preserve"> </w:t>
            </w:r>
            <w:r>
              <w:rPr>
                <w:b w:val="0"/>
              </w:rPr>
              <w:t>One year's payment at the start of each academic year</w:t>
            </w:r>
            <w:r>
              <w:br/>
            </w:r>
            <w:r w:rsidRPr="7B282618">
              <w:rPr>
                <w:rFonts w:ascii="MS Gothic" w:hAnsi="MS Gothic" w:eastAsia="MS Gothic"/>
                <w:b w:val="0"/>
              </w:rPr>
              <w:t>☐</w:t>
            </w:r>
            <w:r>
              <w:rPr>
                <w:b w:val="0"/>
              </w:rPr>
              <w:t xml:space="preserve"> Instalments: Payment at the start of each Study Block (3x per year)</w:t>
            </w:r>
          </w:p>
          <w:p w:rsidR="7B282618" w:rsidP="7B282618" w:rsidRDefault="7B282618" w14:paraId="3499981F" w14:textId="037412B9">
            <w:pPr>
              <w:pStyle w:val="DocumentHeading2"/>
            </w:pPr>
          </w:p>
        </w:tc>
      </w:tr>
      <w:tr w:rsidR="7B282618" w:rsidTr="7B282618" w14:paraId="46A42EE6" w14:textId="77777777">
        <w:trPr>
          <w:trHeight w:val="300"/>
        </w:trPr>
        <w:tc>
          <w:tcPr>
            <w:tcW w:w="4245" w:type="dxa"/>
          </w:tcPr>
          <w:p w:rsidR="050EDEDE" w:rsidP="7B282618" w:rsidRDefault="050EDEDE" w14:paraId="24E9A111" w14:textId="791A83D5">
            <w:pPr>
              <w:pStyle w:val="DocumentHeading2"/>
            </w:pPr>
            <w:r>
              <w:t xml:space="preserve">Does your company require an invoice? </w:t>
            </w:r>
          </w:p>
        </w:tc>
        <w:tc>
          <w:tcPr>
            <w:tcW w:w="4372" w:type="dxa"/>
          </w:tcPr>
          <w:p w:rsidR="3A0BC789" w:rsidP="7B282618" w:rsidRDefault="3A0BC789" w14:paraId="678F542E" w14:textId="05091495">
            <w:pPr>
              <w:pStyle w:val="DocumentHeading2"/>
              <w:rPr>
                <w:b w:val="0"/>
              </w:rPr>
            </w:pPr>
            <w:r w:rsidRPr="7B282618">
              <w:rPr>
                <w:rFonts w:ascii="MS Gothic" w:hAnsi="MS Gothic" w:eastAsia="MS Gothic" w:cs="MS Gothic"/>
                <w:b w:val="0"/>
              </w:rPr>
              <w:t>☐</w:t>
            </w:r>
            <w:r>
              <w:rPr>
                <w:b w:val="0"/>
              </w:rPr>
              <w:t xml:space="preserve"> Yes</w:t>
            </w:r>
          </w:p>
          <w:p w:rsidR="3A0BC789" w:rsidP="7B282618" w:rsidRDefault="3A0BC789" w14:paraId="76E747CD" w14:textId="1948C5BB">
            <w:pPr>
              <w:pStyle w:val="DocumentHeading2"/>
              <w:rPr>
                <w:b w:val="0"/>
              </w:rPr>
            </w:pPr>
            <w:r w:rsidRPr="7B282618">
              <w:rPr>
                <w:rFonts w:ascii="MS Gothic" w:hAnsi="MS Gothic" w:eastAsia="MS Gothic" w:cs="MS Gothic"/>
                <w:b w:val="0"/>
              </w:rPr>
              <w:t>☐</w:t>
            </w:r>
            <w:r>
              <w:rPr>
                <w:b w:val="0"/>
              </w:rPr>
              <w:t xml:space="preserve"> No</w:t>
            </w:r>
          </w:p>
        </w:tc>
      </w:tr>
      <w:tr w:rsidR="7B282618" w:rsidTr="7B282618" w14:paraId="3DCD5176" w14:textId="77777777">
        <w:trPr>
          <w:trHeight w:val="300"/>
        </w:trPr>
        <w:tc>
          <w:tcPr>
            <w:tcW w:w="4245" w:type="dxa"/>
          </w:tcPr>
          <w:p w:rsidR="3A0BC789" w:rsidP="7B282618" w:rsidRDefault="3A0BC789" w14:paraId="675DE36A" w14:textId="18966E10">
            <w:pPr>
              <w:pStyle w:val="DocumentHeading2"/>
            </w:pPr>
            <w:r>
              <w:t>If yes, please provide invoicing details:</w:t>
            </w:r>
          </w:p>
        </w:tc>
        <w:tc>
          <w:tcPr>
            <w:tcW w:w="4372" w:type="dxa"/>
          </w:tcPr>
          <w:p w:rsidR="7B282618" w:rsidP="7B282618" w:rsidRDefault="7B282618" w14:paraId="7FCEA3CA" w14:textId="7CBABFCE">
            <w:pPr>
              <w:pStyle w:val="DocumentHeading2"/>
            </w:pPr>
          </w:p>
          <w:p w:rsidR="7B282618" w:rsidP="7B282618" w:rsidRDefault="7B282618" w14:paraId="4964E82D" w14:textId="1DB4771C">
            <w:pPr>
              <w:pStyle w:val="DocumentHeading2"/>
            </w:pPr>
          </w:p>
          <w:p w:rsidR="7B282618" w:rsidP="7B282618" w:rsidRDefault="7B282618" w14:paraId="4B13412B" w14:textId="507A60A1">
            <w:pPr>
              <w:pStyle w:val="DocumentHeading2"/>
            </w:pPr>
          </w:p>
          <w:p w:rsidR="7B282618" w:rsidP="7B282618" w:rsidRDefault="7B282618" w14:paraId="1F9E1696" w14:textId="71E8859E">
            <w:pPr>
              <w:pStyle w:val="DocumentHeading2"/>
            </w:pPr>
          </w:p>
          <w:p w:rsidR="7B282618" w:rsidP="7B282618" w:rsidRDefault="7B282618" w14:paraId="13727BBC" w14:textId="1553A6C7">
            <w:pPr>
              <w:pStyle w:val="DocumentHeading2"/>
            </w:pPr>
          </w:p>
          <w:p w:rsidR="7B282618" w:rsidP="7B282618" w:rsidRDefault="7B282618" w14:paraId="6E2DFFBC" w14:textId="3002450B">
            <w:pPr>
              <w:pStyle w:val="DocumentHeading2"/>
            </w:pPr>
          </w:p>
          <w:p w:rsidR="7B282618" w:rsidP="7B282618" w:rsidRDefault="7B282618" w14:paraId="536F4FD3" w14:textId="348A701A">
            <w:pPr>
              <w:pStyle w:val="DocumentHeading2"/>
            </w:pPr>
          </w:p>
          <w:p w:rsidR="7B282618" w:rsidP="7B282618" w:rsidRDefault="7B282618" w14:paraId="1F539789" w14:textId="100305DF">
            <w:pPr>
              <w:pStyle w:val="DocumentHeading2"/>
            </w:pPr>
          </w:p>
          <w:p w:rsidR="7B282618" w:rsidP="7B282618" w:rsidRDefault="7B282618" w14:paraId="0BF73E32" w14:textId="6DE4C6AE">
            <w:pPr>
              <w:pStyle w:val="DocumentHeading2"/>
            </w:pPr>
          </w:p>
          <w:p w:rsidR="7B282618" w:rsidP="7B282618" w:rsidRDefault="7B282618" w14:paraId="779E674D" w14:textId="153FC2D4">
            <w:pPr>
              <w:pStyle w:val="DocumentHeading2"/>
            </w:pPr>
          </w:p>
          <w:p w:rsidR="7B282618" w:rsidP="7B282618" w:rsidRDefault="7B282618" w14:paraId="66DF5F83" w14:textId="433AD256">
            <w:pPr>
              <w:pStyle w:val="DocumentHeading2"/>
            </w:pPr>
          </w:p>
          <w:p w:rsidR="7B282618" w:rsidP="7B282618" w:rsidRDefault="7B282618" w14:paraId="589D9292" w14:textId="0EF718AD">
            <w:pPr>
              <w:pStyle w:val="DocumentHeading2"/>
            </w:pPr>
          </w:p>
        </w:tc>
      </w:tr>
    </w:tbl>
    <w:p w:rsidR="006B7FFC" w:rsidP="7B282618" w:rsidRDefault="006B7FFC" w14:paraId="3CFAC2F3" w14:textId="4D91E39D">
      <w:pPr>
        <w:pStyle w:val="DocumentHeading2"/>
        <w:rPr>
          <w:sz w:val="24"/>
        </w:rPr>
      </w:pPr>
    </w:p>
    <w:p w:rsidR="006B7FFC" w:rsidP="7B282618" w:rsidRDefault="006B7FFC" w14:paraId="633EAA91" w14:textId="0C4322E9">
      <w:pPr>
        <w:pStyle w:val="DocumentHeading2"/>
        <w:rPr>
          <w:sz w:val="24"/>
        </w:rPr>
      </w:pPr>
    </w:p>
    <w:p w:rsidR="006B7FFC" w:rsidP="7B282618" w:rsidRDefault="00C32509" w14:paraId="5E928119" w14:textId="49A24E0D">
      <w:pPr>
        <w:pStyle w:val="DocumentHeading2"/>
        <w:rPr>
          <w:sz w:val="24"/>
        </w:rPr>
      </w:pPr>
      <w:r w:rsidRPr="7B282618">
        <w:rPr>
          <w:sz w:val="24"/>
        </w:rPr>
        <w:t>SECTION 4: EMPLOYER DECLARATION</w:t>
      </w:r>
    </w:p>
    <w:p w:rsidRPr="006B7FFC" w:rsidR="006B7FFC" w:rsidP="006B7FFC" w:rsidRDefault="006B7FFC" w14:paraId="52319292" w14:textId="77777777">
      <w:pPr>
        <w:pStyle w:val="DocumentHeading2"/>
        <w:rPr>
          <w:sz w:val="24"/>
        </w:rPr>
      </w:pPr>
    </w:p>
    <w:p w:rsidRPr="006B7FFC" w:rsidR="006B7FFC" w:rsidP="006B7FFC" w:rsidRDefault="006B7FFC" w14:paraId="356F7CBE" w14:textId="77777777">
      <w:pPr>
        <w:pStyle w:val="DocumentHeading2"/>
        <w:rPr>
          <w:b w:val="0"/>
          <w:bCs/>
        </w:rPr>
      </w:pPr>
      <w:r w:rsidRPr="006B7FFC">
        <w:rPr>
          <w:b w:val="0"/>
          <w:bCs/>
        </w:rPr>
        <w:t>By signing this form, the employer agrees to the following:</w:t>
      </w:r>
    </w:p>
    <w:p w:rsidRPr="006B7FFC" w:rsidR="006B7FFC" w:rsidP="006B7FFC" w:rsidRDefault="006B7FFC" w14:paraId="111144A4" w14:textId="77777777">
      <w:pPr>
        <w:pStyle w:val="DocumentHeading2"/>
        <w:numPr>
          <w:ilvl w:val="0"/>
          <w:numId w:val="5"/>
        </w:numPr>
        <w:rPr>
          <w:b w:val="0"/>
          <w:bCs/>
        </w:rPr>
      </w:pPr>
      <w:r w:rsidRPr="006B7FFC">
        <w:rPr>
          <w:b w:val="0"/>
          <w:bCs/>
        </w:rPr>
        <w:t>To pay the tuition fees as indicated above for the employee named in Section 1.</w:t>
      </w:r>
    </w:p>
    <w:p w:rsidRPr="006B7FFC" w:rsidR="006B7FFC" w:rsidP="006B7FFC" w:rsidRDefault="006B7FFC" w14:paraId="5E830338" w14:textId="11EB8157">
      <w:pPr>
        <w:pStyle w:val="DocumentHeading2"/>
        <w:numPr>
          <w:ilvl w:val="0"/>
          <w:numId w:val="5"/>
        </w:numPr>
        <w:rPr>
          <w:b w:val="0"/>
          <w:bCs/>
        </w:rPr>
      </w:pPr>
      <w:r w:rsidRPr="006B7FFC">
        <w:rPr>
          <w:b w:val="0"/>
          <w:bCs/>
        </w:rPr>
        <w:t xml:space="preserve">To make payment to </w:t>
      </w:r>
      <w:r w:rsidR="00413FBA">
        <w:rPr>
          <w:b w:val="0"/>
          <w:bCs/>
        </w:rPr>
        <w:t xml:space="preserve">Falmouth University </w:t>
      </w:r>
      <w:r w:rsidRPr="006B7FFC">
        <w:rPr>
          <w:b w:val="0"/>
          <w:bCs/>
        </w:rPr>
        <w:t>according to the agreed schedule or upon receipt of invoice.</w:t>
      </w:r>
    </w:p>
    <w:p w:rsidRPr="006B7FFC" w:rsidR="006B7FFC" w:rsidP="006B7FFC" w:rsidRDefault="006B7FFC" w14:paraId="631F6BA9" w14:textId="682BEC6B">
      <w:pPr>
        <w:pStyle w:val="DocumentHeading2"/>
        <w:numPr>
          <w:ilvl w:val="0"/>
          <w:numId w:val="5"/>
        </w:numPr>
        <w:rPr>
          <w:b w:val="0"/>
          <w:bCs/>
        </w:rPr>
      </w:pPr>
      <w:r w:rsidRPr="006B7FFC">
        <w:rPr>
          <w:b w:val="0"/>
          <w:bCs/>
        </w:rPr>
        <w:t xml:space="preserve">To notify </w:t>
      </w:r>
      <w:r w:rsidR="00413FBA">
        <w:rPr>
          <w:b w:val="0"/>
          <w:bCs/>
        </w:rPr>
        <w:t>Falmouth University</w:t>
      </w:r>
      <w:r w:rsidRPr="006B7FFC">
        <w:rPr>
          <w:b w:val="0"/>
          <w:bCs/>
        </w:rPr>
        <w:t xml:space="preserve"> immediately of any change in sponsorship status.</w:t>
      </w:r>
    </w:p>
    <w:p w:rsidRPr="006B7FFC" w:rsidR="006B7FFC" w:rsidP="006B7FFC" w:rsidRDefault="006B7FFC" w14:paraId="477216F3" w14:textId="77777777">
      <w:pPr>
        <w:pStyle w:val="DocumentHeading2"/>
        <w:numPr>
          <w:ilvl w:val="0"/>
          <w:numId w:val="5"/>
        </w:numPr>
        <w:rPr>
          <w:b w:val="0"/>
          <w:bCs/>
        </w:rPr>
      </w:pPr>
      <w:r w:rsidRPr="006B7FFC">
        <w:rPr>
          <w:b w:val="0"/>
          <w:bCs/>
        </w:rPr>
        <w:t>To accept that in the event of non-payment, the student will be held liable for outstanding fees.</w:t>
      </w:r>
    </w:p>
    <w:p w:rsidRPr="006B7FFC" w:rsidR="006B7FFC" w:rsidP="006B7FFC" w:rsidRDefault="006B7FFC" w14:paraId="31EF1171" w14:textId="77777777">
      <w:pPr>
        <w:pStyle w:val="DocumentHeading2"/>
        <w:ind w:left="720"/>
        <w:rPr>
          <w:b w:val="0"/>
          <w:bCs/>
        </w:rPr>
      </w:pPr>
    </w:p>
    <w:p w:rsidR="006B7FFC" w:rsidP="006B7FFC" w:rsidRDefault="006B7FFC" w14:paraId="3CF23209" w14:textId="55C015ED">
      <w:pPr>
        <w:pStyle w:val="DocumentHeading2"/>
        <w:rPr>
          <w:b w:val="0"/>
          <w:bCs/>
        </w:rPr>
      </w:pPr>
      <w:r w:rsidRPr="006B7FFC">
        <w:t>Authorised Signature:</w:t>
      </w:r>
      <w:r w:rsidRPr="006B7FFC">
        <w:rPr>
          <w:b w:val="0"/>
          <w:bCs/>
        </w:rPr>
        <w:t xml:space="preserve"> </w:t>
      </w:r>
      <w:r w:rsidRPr="001E7F89">
        <w:rPr>
          <w:b w:val="0"/>
          <w:bCs/>
        </w:rPr>
        <w:t>______________________</w:t>
      </w:r>
    </w:p>
    <w:p w:rsidRPr="00C32509" w:rsidR="006B7FFC" w:rsidP="006B7FFC" w:rsidRDefault="006B7FFC" w14:paraId="72F6517E" w14:textId="1F951669">
      <w:pPr>
        <w:pStyle w:val="DocumentHeading2"/>
      </w:pPr>
      <w:r w:rsidRPr="006B7FFC">
        <w:rPr>
          <w:b w:val="0"/>
          <w:bCs/>
        </w:rPr>
        <w:lastRenderedPageBreak/>
        <w:br/>
      </w:r>
      <w:r w:rsidRPr="006B7FFC">
        <w:t xml:space="preserve">Date: </w:t>
      </w:r>
      <w:r w:rsidRPr="001E7F89" w:rsidR="00C32509">
        <w:rPr>
          <w:b w:val="0"/>
          <w:bCs/>
        </w:rPr>
        <w:t>______________________</w:t>
      </w:r>
    </w:p>
    <w:p w:rsidRPr="006B7FFC" w:rsidR="006B7FFC" w:rsidP="006B7FFC" w:rsidRDefault="006B7FFC" w14:paraId="07819A5A" w14:textId="6EA146BB">
      <w:pPr>
        <w:pStyle w:val="DocumentHeading2"/>
        <w:rPr>
          <w:sz w:val="24"/>
        </w:rPr>
      </w:pPr>
      <w:r w:rsidRPr="006B7FFC">
        <w:br/>
      </w:r>
    </w:p>
    <w:p w:rsidR="006B7FFC" w:rsidP="006B7FFC" w:rsidRDefault="00C32509" w14:paraId="120B25C5" w14:textId="6CD13789">
      <w:pPr>
        <w:pStyle w:val="DocumentHeading2"/>
        <w:rPr>
          <w:sz w:val="24"/>
        </w:rPr>
      </w:pPr>
      <w:r>
        <w:rPr>
          <w:sz w:val="24"/>
        </w:rPr>
        <w:t>SECTION 5: STUDENT ACKNOWLEDGEMENT</w:t>
      </w:r>
    </w:p>
    <w:p w:rsidRPr="006B7FFC" w:rsidR="006B7FFC" w:rsidP="006B7FFC" w:rsidRDefault="006B7FFC" w14:paraId="2AD16E6D" w14:textId="77777777">
      <w:pPr>
        <w:pStyle w:val="DocumentHeading2"/>
        <w:rPr>
          <w:sz w:val="24"/>
        </w:rPr>
      </w:pPr>
    </w:p>
    <w:p w:rsidRPr="006B7FFC" w:rsidR="006B7FFC" w:rsidP="7B282618" w:rsidRDefault="006B7FFC" w14:paraId="50B4BD73" w14:textId="0D9EF06D">
      <w:pPr>
        <w:pStyle w:val="DocumentHeading2"/>
        <w:rPr>
          <w:b w:val="0"/>
        </w:rPr>
      </w:pPr>
      <w:r>
        <w:rPr>
          <w:b w:val="0"/>
        </w:rPr>
        <w:t xml:space="preserve">I confirm that my employer has agreed to sponsor my </w:t>
      </w:r>
      <w:r w:rsidR="00C32509">
        <w:rPr>
          <w:b w:val="0"/>
        </w:rPr>
        <w:t>studies,</w:t>
      </w:r>
      <w:r>
        <w:rPr>
          <w:b w:val="0"/>
        </w:rPr>
        <w:t xml:space="preserve"> and I authorise Falmouth University to share relevant financial and academic information with my employer in relation to this sponsorship agreement.</w:t>
      </w:r>
      <w:r w:rsidR="379E9B83">
        <w:rPr>
          <w:b w:val="0"/>
        </w:rPr>
        <w:t xml:space="preserve"> </w:t>
      </w:r>
    </w:p>
    <w:p w:rsidR="7B282618" w:rsidP="7B282618" w:rsidRDefault="7B282618" w14:paraId="7D3EA972" w14:textId="47B285CF">
      <w:pPr>
        <w:pStyle w:val="DocumentHeading2"/>
        <w:rPr>
          <w:b w:val="0"/>
        </w:rPr>
      </w:pPr>
    </w:p>
    <w:p w:rsidR="37BF744F" w:rsidP="7B282618" w:rsidRDefault="37BF744F" w14:paraId="533382DF" w14:textId="7D21BC66">
      <w:pPr>
        <w:pStyle w:val="DocumentHeading2"/>
        <w:rPr>
          <w:b w:val="0"/>
        </w:rPr>
      </w:pPr>
      <w:r>
        <w:rPr>
          <w:b w:val="0"/>
        </w:rPr>
        <w:t>I acknowledge that</w:t>
      </w:r>
      <w:r w:rsidR="39379A3D">
        <w:rPr>
          <w:b w:val="0"/>
        </w:rPr>
        <w:t xml:space="preserve"> in the event of non-payment from my employer, I am held liable for any outstanding fees.  </w:t>
      </w:r>
    </w:p>
    <w:p w:rsidRPr="006B7FFC" w:rsidR="006B7FFC" w:rsidP="006B7FFC" w:rsidRDefault="006B7FFC" w14:paraId="31E00FFB" w14:textId="77777777">
      <w:pPr>
        <w:pStyle w:val="DocumentHeading2"/>
        <w:rPr>
          <w:b w:val="0"/>
          <w:bCs/>
        </w:rPr>
      </w:pPr>
    </w:p>
    <w:p w:rsidRPr="006B7FFC" w:rsidR="006B7FFC" w:rsidP="006B7FFC" w:rsidRDefault="006B7FFC" w14:paraId="1665DF7D" w14:textId="43AFC3D8">
      <w:pPr>
        <w:pStyle w:val="DocumentHeading2"/>
        <w:rPr>
          <w:b w:val="0"/>
          <w:bCs/>
        </w:rPr>
      </w:pPr>
      <w:r w:rsidRPr="006B7FFC">
        <w:t>Student Signature:</w:t>
      </w:r>
      <w:r w:rsidRPr="006B7FFC">
        <w:rPr>
          <w:b w:val="0"/>
          <w:bCs/>
        </w:rPr>
        <w:t xml:space="preserve"> </w:t>
      </w:r>
      <w:r w:rsidRPr="001E7F89">
        <w:rPr>
          <w:b w:val="0"/>
          <w:bCs/>
        </w:rPr>
        <w:t>______________________________</w:t>
      </w:r>
    </w:p>
    <w:p w:rsidRPr="00C32509" w:rsidR="006B7FFC" w:rsidP="00C32509" w:rsidRDefault="006B7FFC" w14:paraId="3B9B02D2" w14:textId="6B408C1A">
      <w:pPr>
        <w:pStyle w:val="DocumentHeading2"/>
      </w:pPr>
      <w:r w:rsidRPr="006B7FFC">
        <w:rPr>
          <w:b w:val="0"/>
          <w:bCs/>
        </w:rPr>
        <w:br/>
      </w:r>
      <w:r w:rsidRPr="006B7FFC">
        <w:t>Date:</w:t>
      </w:r>
      <w:r w:rsidR="00C32509">
        <w:t xml:space="preserve"> </w:t>
      </w:r>
      <w:r w:rsidRPr="001E7F89" w:rsidR="00C32509">
        <w:rPr>
          <w:b w:val="0"/>
          <w:bCs/>
        </w:rPr>
        <w:t>______________________</w:t>
      </w:r>
    </w:p>
    <w:sectPr w:rsidRPr="00C32509" w:rsidR="006B7FFC" w:rsidSect="00AC48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orient="portrait"/>
      <w:pgMar w:top="2268" w:right="1701" w:bottom="1134" w:left="1701" w:header="709" w:footer="9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KF" w:author="Karen Fox" w:date="2025-04-29T15:26:00Z" w:id="0">
    <w:p w:rsidR="00000000" w:rsidRDefault="00000000" w14:paraId="399C02F2" w14:textId="50773413">
      <w:r>
        <w:annotationRef/>
      </w:r>
      <w:r w:rsidRPr="57BB20BF">
        <w:t>undergraduate or postgraduate</w:t>
      </w:r>
    </w:p>
  </w:comment>
  <w:comment w:initials="KF" w:author="Karen Fox" w:date="2025-04-29T15:29:00Z" w:id="1">
    <w:p w:rsidR="00000000" w:rsidRDefault="00000000" w14:paraId="27C7530D" w14:textId="48AE6C9D">
      <w:r>
        <w:annotationRef/>
      </w:r>
      <w:r w:rsidRPr="5F96A87F">
        <w:t>alternatively we could have two forms - as below comment.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99C02F2"/>
  <w15:commentEx w15:done="1" w15:paraId="27C7530D" w15:paraIdParent="399C02F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98F13A" w16cex:dateUtc="2025-04-29T14:26:00Z"/>
  <w16cex:commentExtensible w16cex:durableId="47EF9F60" w16cex:dateUtc="2025-04-29T14:2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9C02F2" w16cid:durableId="3198F13A"/>
  <w16cid:commentId w16cid:paraId="27C7530D" w16cid:durableId="47EF9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3C2" w:rsidP="00AC48C8" w:rsidRDefault="006403C2" w14:paraId="275061A6" w14:textId="77777777">
      <w:r>
        <w:separator/>
      </w:r>
    </w:p>
  </w:endnote>
  <w:endnote w:type="continuationSeparator" w:id="0">
    <w:p w:rsidR="006403C2" w:rsidP="00AC48C8" w:rsidRDefault="006403C2" w14:paraId="254761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57A3E" w:rsidRDefault="00657A3E" w14:paraId="0B3BD660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D3B1CCD" wp14:editId="1FCCB8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3E" w:rsidR="00657A3E" w:rsidP="00657A3E" w:rsidRDefault="00657A3E" w14:paraId="350F66B4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57A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D3B1CCD">
              <v:stroke joinstyle="miter"/>
              <v:path gradientshapeok="t" o:connecttype="rect"/>
            </v:shapetype>
            <v:shape id="Text Box 7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57A3E" w:rsidR="00657A3E" w:rsidP="00657A3E" w:rsidRDefault="00657A3E" w14:paraId="350F66B4" w14:textId="77777777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57A3E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AC48C8" w:rsidR="00C32509" w:rsidP="00AC48C8" w:rsidRDefault="00657A3E" w14:paraId="241F9BFF" w14:textId="77777777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>
      <w:rPr>
        <w:rFonts w:ascii="Calibri" w:hAnsi="Calibri" w:cs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BD91E4F" wp14:editId="236C6DC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3E" w:rsidR="00657A3E" w:rsidP="00657A3E" w:rsidRDefault="00657A3E" w14:paraId="019AF940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57A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BD91E4F">
              <v:stroke joinstyle="miter"/>
              <v:path gradientshapeok="t" o:connecttype="rect"/>
            </v:shapetype>
            <v:shape id="Text Box 8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657A3E" w:rsidR="00657A3E" w:rsidP="00657A3E" w:rsidRDefault="00657A3E" w14:paraId="019AF940" w14:textId="77777777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57A3E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48C8" w:rsidR="00BE0945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 w:rsidR="00BE0945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separate"/>
    </w:r>
    <w:r w:rsidR="00EC0ECD">
      <w:rPr>
        <w:rFonts w:ascii="Calibri" w:hAnsi="Calibri" w:cs="Times New Roman"/>
        <w:noProof/>
        <w:sz w:val="22"/>
        <w:szCs w:val="22"/>
        <w:lang w:val="en-US"/>
      </w:rPr>
      <w:t>2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end"/>
    </w:r>
    <w:r w:rsidRPr="00AC48C8" w:rsidR="00BE0945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 w:rsidR="00BE0945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separate"/>
    </w:r>
    <w:r w:rsidR="00EC0ECD">
      <w:rPr>
        <w:rFonts w:ascii="Calibri" w:hAnsi="Calibri" w:cs="Times New Roman"/>
        <w:noProof/>
        <w:sz w:val="22"/>
        <w:szCs w:val="22"/>
        <w:lang w:val="en-US"/>
      </w:rPr>
      <w:t>2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AC48C8" w:rsidR="00C32509" w:rsidP="00AC48C8" w:rsidRDefault="00657A3E" w14:paraId="36DBBB03" w14:textId="77777777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>
      <w:rPr>
        <w:rFonts w:ascii="Calibri" w:hAnsi="Calibri" w:cs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EE7DA8" wp14:editId="7D5787B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3E" w:rsidR="00657A3E" w:rsidP="00657A3E" w:rsidRDefault="00657A3E" w14:paraId="16D38AD2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57A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9EE7DA8">
              <v:stroke joinstyle="miter"/>
              <v:path gradientshapeok="t" o:connecttype="rect"/>
            </v:shapetype>
            <v:shape id="Text Box 6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57A3E" w:rsidR="00657A3E" w:rsidP="00657A3E" w:rsidRDefault="00657A3E" w14:paraId="16D38AD2" w14:textId="77777777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57A3E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48C8" w:rsidR="00BE0945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 w:rsidR="00BE0945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separate"/>
    </w:r>
    <w:r w:rsidR="00EC0EC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end"/>
    </w:r>
    <w:r w:rsidRPr="00AC48C8" w:rsidR="00BE0945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 w:rsidR="00BE0945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separate"/>
    </w:r>
    <w:r w:rsidR="00EC0EC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 w:rsidR="00BE0945">
      <w:rPr>
        <w:rFonts w:ascii="Calibri" w:hAnsi="Calibri" w:cs="Times New Roman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3C2" w:rsidP="00AC48C8" w:rsidRDefault="006403C2" w14:paraId="4FCFBB9D" w14:textId="77777777">
      <w:r>
        <w:separator/>
      </w:r>
    </w:p>
  </w:footnote>
  <w:footnote w:type="continuationSeparator" w:id="0">
    <w:p w:rsidR="006403C2" w:rsidP="00AC48C8" w:rsidRDefault="006403C2" w14:paraId="6949DB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57A3E" w:rsidRDefault="00657A3E" w14:paraId="36F7B5B1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E9636C" wp14:editId="3E97E5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3E" w:rsidR="00657A3E" w:rsidP="00657A3E" w:rsidRDefault="00657A3E" w14:paraId="21FDA68F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57A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2E9636C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657A3E" w:rsidR="00657A3E" w:rsidP="00657A3E" w:rsidRDefault="00657A3E" w14:paraId="21FDA68F" w14:textId="77777777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57A3E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57A3E" w:rsidRDefault="00657A3E" w14:paraId="65061084" w14:textId="765E66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56B7F7" wp14:editId="1E86F92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3E" w:rsidR="00657A3E" w:rsidP="00657A3E" w:rsidRDefault="00657A3E" w14:paraId="59E1436F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57A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456B7F7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657A3E" w:rsidR="00657A3E" w:rsidP="00657A3E" w:rsidRDefault="00657A3E" w14:paraId="59E1436F" w14:textId="77777777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57A3E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="00C32509" w:rsidP="00FC59B8" w:rsidRDefault="00657A3E" w14:paraId="64DEE46F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BC4429" wp14:editId="7E8F9CB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57A3E" w:rsidR="00657A3E" w:rsidP="00657A3E" w:rsidRDefault="00657A3E" w14:paraId="34195BBF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657A3E">
                            <w:rPr>
                              <w:rFonts w:ascii="Calibri" w:hAnsi="Calibri" w:eastAsia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1BC4429">
              <v:stroke joinstyle="miter"/>
              <v:path gradientshapeok="t" o:connecttype="rect"/>
            </v:shapetype>
            <v:shape id="Text Box 2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657A3E" w:rsidR="00657A3E" w:rsidP="00657A3E" w:rsidRDefault="00657A3E" w14:paraId="34195BBF" w14:textId="77777777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657A3E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0EC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B8DFD" wp14:editId="2D0312A1">
              <wp:simplePos x="0" y="0"/>
              <wp:positionH relativeFrom="page">
                <wp:posOffset>1043940</wp:posOffset>
              </wp:positionH>
              <wp:positionV relativeFrom="page">
                <wp:posOffset>972185</wp:posOffset>
              </wp:positionV>
              <wp:extent cx="6400800" cy="867410"/>
              <wp:effectExtent l="0" t="0" r="0" b="88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clsh="http://schemas.microsoft.com/office/drawing/2020/classificationShap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clsh="http://schemas.microsoft.com/office/drawing/2020/classificationShap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509" w:rsidRDefault="00BE0945" w14:paraId="236F5A9F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517C73" wp14:editId="2720199A">
                                <wp:extent cx="1800000" cy="502566"/>
                                <wp:effectExtent l="0" t="0" r="3810" b="5715"/>
                                <wp:docPr id="3" name="Picture 3" descr="Falmouth University logo in 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Falmouth University logo in black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0" cy="5025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clsh="http://schemas.microsoft.com/office/drawing/2020/classificationShape" xmlns:a="http://schemas.openxmlformats.org/drawingml/2006/main">
          <w:pict>
            <v:shape id="Text Box 1" style="position:absolute;margin-left:82.2pt;margin-top:76.55pt;width:7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" w14:anchorId="667B8DFD">
              <v:textbox inset="0,0,0,0">
                <w:txbxContent>
                  <w:p w:rsidR="00C32509" w:rsidRDefault="00BE0945" w14:paraId="236F5A9F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517C73" wp14:editId="2720199A">
                          <wp:extent cx="1800000" cy="502566"/>
                          <wp:effectExtent l="0" t="0" r="3810" b="5715"/>
                          <wp:docPr id="3" name="Picture 3" descr="Falmouth University logo in 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Falmouth University logo in black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0" cy="5025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E0945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2CE3"/>
    <w:multiLevelType w:val="multilevel"/>
    <w:tmpl w:val="7DC0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F7C29"/>
    <w:multiLevelType w:val="hybridMultilevel"/>
    <w:tmpl w:val="8B9A05E0"/>
    <w:lvl w:ilvl="0" w:tplc="C5D64B5E">
      <w:start w:val="1"/>
      <w:numFmt w:val="decimal"/>
      <w:pStyle w:val="Document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5190"/>
    <w:multiLevelType w:val="hybridMultilevel"/>
    <w:tmpl w:val="015EB52E"/>
    <w:lvl w:ilvl="0" w:tplc="51FE1214">
      <w:start w:val="1"/>
      <w:numFmt w:val="lowerLetter"/>
      <w:pStyle w:val="Documentlistletter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5FF5"/>
    <w:multiLevelType w:val="multilevel"/>
    <w:tmpl w:val="8B9A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55A91"/>
    <w:multiLevelType w:val="hybridMultilevel"/>
    <w:tmpl w:val="84B0CDB6"/>
    <w:lvl w:ilvl="0" w:tplc="CD0842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5466">
    <w:abstractNumId w:val="2"/>
  </w:num>
  <w:num w:numId="2" w16cid:durableId="1273249582">
    <w:abstractNumId w:val="1"/>
  </w:num>
  <w:num w:numId="3" w16cid:durableId="1848015156">
    <w:abstractNumId w:val="3"/>
  </w:num>
  <w:num w:numId="4" w16cid:durableId="1879197124">
    <w:abstractNumId w:val="4"/>
  </w:num>
  <w:num w:numId="5" w16cid:durableId="19971020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en Fox">
    <w15:presenceInfo w15:providerId="AD" w15:userId="S::karen.fox@falmouth.ac.uk::12cbb04d-1e01-4ed5-8e8a-21ac5436b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89"/>
    <w:rsid w:val="000B3FFC"/>
    <w:rsid w:val="001E7F89"/>
    <w:rsid w:val="00413FBA"/>
    <w:rsid w:val="0055549D"/>
    <w:rsid w:val="005618D5"/>
    <w:rsid w:val="006403C2"/>
    <w:rsid w:val="00657A3E"/>
    <w:rsid w:val="006A1CFF"/>
    <w:rsid w:val="006B7EF3"/>
    <w:rsid w:val="006B7FFC"/>
    <w:rsid w:val="006C59DA"/>
    <w:rsid w:val="007E7892"/>
    <w:rsid w:val="00860503"/>
    <w:rsid w:val="00B73EAE"/>
    <w:rsid w:val="00BE0945"/>
    <w:rsid w:val="00C32509"/>
    <w:rsid w:val="00EC0ECD"/>
    <w:rsid w:val="00EE553D"/>
    <w:rsid w:val="0117010D"/>
    <w:rsid w:val="033B9C1F"/>
    <w:rsid w:val="0371C701"/>
    <w:rsid w:val="039AF744"/>
    <w:rsid w:val="050EDEDE"/>
    <w:rsid w:val="058027EA"/>
    <w:rsid w:val="070DF970"/>
    <w:rsid w:val="07994557"/>
    <w:rsid w:val="0947203F"/>
    <w:rsid w:val="0BD21BF8"/>
    <w:rsid w:val="0DC17207"/>
    <w:rsid w:val="1232A927"/>
    <w:rsid w:val="14C39EEF"/>
    <w:rsid w:val="1534AF32"/>
    <w:rsid w:val="15B48686"/>
    <w:rsid w:val="17FA1B24"/>
    <w:rsid w:val="180899F6"/>
    <w:rsid w:val="198D4617"/>
    <w:rsid w:val="1C7C913A"/>
    <w:rsid w:val="21367588"/>
    <w:rsid w:val="218B7CB9"/>
    <w:rsid w:val="22F1A567"/>
    <w:rsid w:val="23783FE6"/>
    <w:rsid w:val="238C41F0"/>
    <w:rsid w:val="25A8999B"/>
    <w:rsid w:val="267DE78B"/>
    <w:rsid w:val="282BEDF3"/>
    <w:rsid w:val="2D6707FA"/>
    <w:rsid w:val="2DE52400"/>
    <w:rsid w:val="2E6D72FB"/>
    <w:rsid w:val="34CAA698"/>
    <w:rsid w:val="375A1765"/>
    <w:rsid w:val="379E9B83"/>
    <w:rsid w:val="37BF744F"/>
    <w:rsid w:val="39379A3D"/>
    <w:rsid w:val="3938D4E2"/>
    <w:rsid w:val="3A0BC789"/>
    <w:rsid w:val="3D879226"/>
    <w:rsid w:val="3DC52F9C"/>
    <w:rsid w:val="43517CC3"/>
    <w:rsid w:val="439AE2A6"/>
    <w:rsid w:val="488A95E2"/>
    <w:rsid w:val="4DED9D49"/>
    <w:rsid w:val="53C8AA4E"/>
    <w:rsid w:val="55BF5EB2"/>
    <w:rsid w:val="56C16B24"/>
    <w:rsid w:val="5831346A"/>
    <w:rsid w:val="5D99A080"/>
    <w:rsid w:val="68432174"/>
    <w:rsid w:val="6A95C620"/>
    <w:rsid w:val="6CB7C18F"/>
    <w:rsid w:val="703D7169"/>
    <w:rsid w:val="73041069"/>
    <w:rsid w:val="77BD636B"/>
    <w:rsid w:val="788E0E1E"/>
    <w:rsid w:val="794B979D"/>
    <w:rsid w:val="7958FCEA"/>
    <w:rsid w:val="7B24AEB4"/>
    <w:rsid w:val="7B282618"/>
    <w:rsid w:val="7B84180A"/>
    <w:rsid w:val="7C6B7BEB"/>
    <w:rsid w:val="7D772054"/>
    <w:rsid w:val="7DC3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455A0"/>
  <w15:docId w15:val="{8E0E715A-36F5-48D9-8BCD-8C30815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9A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48C8"/>
  </w:style>
  <w:style w:type="paragraph" w:styleId="Footer">
    <w:name w:val="footer"/>
    <w:basedOn w:val="Normal"/>
    <w:link w:val="Foot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48C8"/>
  </w:style>
  <w:style w:type="paragraph" w:styleId="BalloonText">
    <w:name w:val="Balloon Text"/>
    <w:basedOn w:val="Normal"/>
    <w:link w:val="BalloonTextChar"/>
    <w:uiPriority w:val="99"/>
    <w:semiHidden/>
    <w:unhideWhenUsed/>
    <w:rsid w:val="00AC48C8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48C8"/>
    <w:rPr>
      <w:rFonts w:ascii="Lucida Grande" w:hAnsi="Lucida Grande" w:cs="Lucida Grande"/>
      <w:sz w:val="18"/>
      <w:szCs w:val="18"/>
    </w:rPr>
  </w:style>
  <w:style w:type="paragraph" w:styleId="Documentbody" w:customStyle="1">
    <w:name w:val="Document body"/>
    <w:basedOn w:val="Normal"/>
    <w:qFormat/>
    <w:rsid w:val="006B1031"/>
    <w:pPr>
      <w:spacing w:after="280" w:line="280" w:lineRule="exact"/>
    </w:pPr>
    <w:rPr>
      <w:rFonts w:ascii="Calibri" w:hAnsi="Calibri"/>
      <w:sz w:val="22"/>
    </w:rPr>
  </w:style>
  <w:style w:type="paragraph" w:styleId="DocumentHeading1" w:customStyle="1">
    <w:name w:val="Document Heading 1"/>
    <w:basedOn w:val="Documentbody"/>
    <w:qFormat/>
    <w:rsid w:val="00EC469C"/>
    <w:pPr>
      <w:pBdr>
        <w:bottom w:val="single" w:color="auto" w:sz="8" w:space="4"/>
      </w:pBdr>
      <w:spacing w:after="240" w:line="320" w:lineRule="exact"/>
    </w:pPr>
    <w:rPr>
      <w:b/>
      <w:bCs/>
      <w:caps/>
      <w:sz w:val="26"/>
      <w:szCs w:val="26"/>
    </w:rPr>
  </w:style>
  <w:style w:type="paragraph" w:styleId="Documentintropara" w:customStyle="1">
    <w:name w:val="Document intro para"/>
    <w:basedOn w:val="Documentbody"/>
    <w:qFormat/>
    <w:rsid w:val="006B1031"/>
    <w:rPr>
      <w:caps/>
      <w:szCs w:val="22"/>
    </w:rPr>
  </w:style>
  <w:style w:type="paragraph" w:styleId="DocumentHeading2" w:customStyle="1">
    <w:name w:val="Document Heading 2"/>
    <w:basedOn w:val="Documentbody"/>
    <w:qFormat/>
    <w:rsid w:val="006B1031"/>
    <w:pPr>
      <w:spacing w:after="0"/>
    </w:pPr>
    <w:rPr>
      <w:b/>
    </w:rPr>
  </w:style>
  <w:style w:type="paragraph" w:styleId="Documentlistletters" w:customStyle="1">
    <w:name w:val="Document list (letters)"/>
    <w:basedOn w:val="Documentbody"/>
    <w:qFormat/>
    <w:rsid w:val="00414CC2"/>
    <w:pPr>
      <w:numPr>
        <w:numId w:val="1"/>
      </w:numPr>
      <w:ind w:left="568" w:hanging="568"/>
    </w:pPr>
  </w:style>
  <w:style w:type="paragraph" w:styleId="Documentlistnumbers" w:customStyle="1">
    <w:name w:val="Document list (numbers)"/>
    <w:basedOn w:val="Documentlistletters"/>
    <w:qFormat/>
    <w:rsid w:val="00414CC2"/>
    <w:pPr>
      <w:numPr>
        <w:numId w:val="2"/>
      </w:numPr>
      <w:ind w:left="568" w:hanging="568"/>
    </w:pPr>
  </w:style>
  <w:style w:type="character" w:styleId="Hyperlink">
    <w:name w:val="Hyperlink"/>
    <w:basedOn w:val="DefaultParagraphFont"/>
    <w:uiPriority w:val="99"/>
    <w:unhideWhenUsed/>
    <w:rsid w:val="001E7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F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almouth.ac.uk/study/tuition-fees/postgraduate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footer" Target="footer3.xml" Id="rId22" /><Relationship Type="http://schemas.openxmlformats.org/officeDocument/2006/relationships/hyperlink" Target="mailto:karen.fox@falmouth.ac.uk" TargetMode="External" Id="R8ded236e19b14e50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264517\Downloads\Standa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73B8704E05F439EBE6376AC14925A" ma:contentTypeVersion="21" ma:contentTypeDescription="Create a new document." ma:contentTypeScope="" ma:versionID="c8a9f60a49bbd4d60b19c4c4c238a2b3">
  <xsd:schema xmlns:xsd="http://www.w3.org/2001/XMLSchema" xmlns:xs="http://www.w3.org/2001/XMLSchema" xmlns:p="http://schemas.microsoft.com/office/2006/metadata/properties" xmlns:ns2="199bb887-4afb-403c-9d79-5344631f4099" xmlns:ns3="d789e07b-0ed1-4892-a5c3-bb52994b9db7" xmlns:ns4="e2977388-ee0b-442d-a77c-7937f51c5241" targetNamespace="http://schemas.microsoft.com/office/2006/metadata/properties" ma:root="true" ma:fieldsID="79716a4f9becfe8791dca03b9d178ad6" ns2:_="" ns3:_="" ns4:_="">
    <xsd:import namespace="199bb887-4afb-403c-9d79-5344631f4099"/>
    <xsd:import namespace="d789e07b-0ed1-4892-a5c3-bb52994b9db7"/>
    <xsd:import namespace="e2977388-ee0b-442d-a77c-7937f51c5241"/>
    <xsd:element name="properties">
      <xsd:complexType>
        <xsd:sequence>
          <xsd:element name="documentManagement">
            <xsd:complexType>
              <xsd:all>
                <xsd:element ref="ns2:p9e17da885614f1a82b43ca293f7a025" minOccurs="0"/>
                <xsd:element ref="ns3:TaxCatchAll" minOccurs="0"/>
                <xsd:element ref="ns2:intraOwner"/>
                <xsd:element ref="ns2:intraReviewDate"/>
                <xsd:element ref="ns2:a2c8e82bd97f468baa1aee17ef37a4ad" minOccurs="0"/>
                <xsd:element ref="ns2:intraDateApproved"/>
                <xsd:element ref="ns2:intraAppliesTo" minOccurs="0"/>
                <xsd:element ref="ns2:intraApprovedBy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2:intraOrganisationChoice" minOccurs="0"/>
                <xsd:element ref="ns4:MediaServiceAutoKeyPoints" minOccurs="0"/>
                <xsd:element ref="ns4:MediaServiceKeyPoints" minOccurs="0"/>
                <xsd:element ref="ns4:Flow_x0020_Trigge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b887-4afb-403c-9d79-5344631f4099" elementFormDefault="qualified">
    <xsd:import namespace="http://schemas.microsoft.com/office/2006/documentManagement/types"/>
    <xsd:import namespace="http://schemas.microsoft.com/office/infopath/2007/PartnerControls"/>
    <xsd:element name="p9e17da885614f1a82b43ca293f7a025" ma:index="9" ma:taxonomy="true" ma:internalName="p9e17da885614f1a82b43ca293f7a025" ma:taxonomyFieldName="intraDocumentCategory" ma:displayName="Document Category" ma:default="" ma:fieldId="{99e17da8-8561-4f1a-82b4-3ca293f7a025}" ma:sspId="c77291d1-ad8b-45b0-85be-c6c178795513" ma:termSetId="d9794c89-655b-4a05-8d7d-5737e94bd8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Owner" ma:index="11" ma:displayName="Owner" ma:list="UserInfo" ma:SearchPeopleOnly="false" ma:SharePointGroup="0" ma:internalName="intra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raReviewDate" ma:index="12" ma:displayName="Review Date" ma:format="DateOnly" ma:internalName="intraReviewDate">
      <xsd:simpleType>
        <xsd:restriction base="dms:DateTime"/>
      </xsd:simpleType>
    </xsd:element>
    <xsd:element name="a2c8e82bd97f468baa1aee17ef37a4ad" ma:index="14" nillable="true" ma:taxonomy="true" ma:internalName="a2c8e82bd97f468baa1aee17ef37a4ad" ma:taxonomyFieldName="intraTopic" ma:displayName="Topic" ma:default="" ma:fieldId="{a2c8e82b-d97f-468b-aa1a-ee17ef37a4ad}" ma:taxonomyMulti="true" ma:sspId="c77291d1-ad8b-45b0-85be-c6c178795513" ma:termSetId="52cb34bc-3e6a-44dc-ba40-0ac206d04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DateApproved" ma:index="15" ma:displayName="Date Approved" ma:default="[today]" ma:format="DateOnly" ma:internalName="intraDateApproved">
      <xsd:simpleType>
        <xsd:restriction base="dms:DateTime"/>
      </xsd:simpleType>
    </xsd:element>
    <xsd:element name="intraAppliesTo" ma:index="16" nillable="true" ma:displayName="Applies To" ma:internalName="intraAppliesT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Staff"/>
                    <xsd:enumeration value="Contractors"/>
                    <xsd:enumeration value="Applicants"/>
                  </xsd:restriction>
                </xsd:simpleType>
              </xsd:element>
            </xsd:sequence>
          </xsd:extension>
        </xsd:complexContent>
      </xsd:complexType>
    </xsd:element>
    <xsd:element name="intraApprovedBy" ma:index="17" nillable="true" ma:displayName="Approved By" ma:internalName="intraApprovedBy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ntraOrganisationChoice" ma:index="22" nillable="true" ma:displayName="Organisation" ma:internalName="intraOrganisationChoi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lmouth University"/>
                    <xsd:enumeration value="FX Plus"/>
                    <xsd:enumeration value="University of Exeter"/>
                    <xsd:enumeration value="Pilot Group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c060ac-ec04-48ea-b7bb-de6df6593796}" ma:internalName="TaxCatchAll" ma:showField="CatchAllData" ma:web="199bb887-4afb-403c-9d79-5344631f4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7388-ee0b-442d-a77c-7937f51c5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low_x0020_Trigger" ma:index="25" nillable="true" ma:displayName="Flow Trigger" ma:internalName="Flow_x0020_Trigger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raOrganisationChoice xmlns="199bb887-4afb-403c-9d79-5344631f4099">
      <Value>Falmouth University</Value>
    </intraOrganisationChoice>
    <p9e17da885614f1a82b43ca293f7a025 xmlns="199bb887-4afb-403c-9d79-5344631f40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0834c6be-b377-4d38-a5e8-27ccd7ef9062</TermId>
        </TermInfo>
      </Terms>
    </p9e17da885614f1a82b43ca293f7a025>
    <intraApprovedBy xmlns="199bb887-4afb-403c-9d79-5344631f4099">Natasha Michell</intraApprovedBy>
    <intraOwner xmlns="199bb887-4afb-403c-9d79-5344631f4099">
      <UserInfo>
        <DisplayName>Robyn Wyatt</DisplayName>
        <AccountId>1934</AccountId>
        <AccountType/>
      </UserInfo>
    </intraOwner>
    <intraDateApproved xmlns="199bb887-4afb-403c-9d79-5344631f4099">2022-03-13T00:00:00+00:00</intraDateApproved>
    <TaxCatchAll xmlns="d789e07b-0ed1-4892-a5c3-bb52994b9db7">
      <Value>7</Value>
    </TaxCatchAll>
    <a2c8e82bd97f468baa1aee17ef37a4ad xmlns="199bb887-4afb-403c-9d79-5344631f4099">
      <Terms xmlns="http://schemas.microsoft.com/office/infopath/2007/PartnerControls"/>
    </a2c8e82bd97f468baa1aee17ef37a4ad>
    <intraAppliesTo xmlns="199bb887-4afb-403c-9d79-5344631f4099">
      <Value>Staff</Value>
    </intraAppliesTo>
    <intraReviewDate xmlns="199bb887-4afb-403c-9d79-5344631f4099">2025-03-13T00:00:00+00:00</intraReviewDate>
    <Flow_x0020_Trigger xmlns="e2977388-ee0b-442d-a77c-7937f51c5241">Trigger</Flow_x0020_Trigg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637ED-8EF0-4299-96BA-34CAF04F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bb887-4afb-403c-9d79-5344631f4099"/>
    <ds:schemaRef ds:uri="d789e07b-0ed1-4892-a5c3-bb52994b9db7"/>
    <ds:schemaRef ds:uri="e2977388-ee0b-442d-a77c-7937f51c5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D3D0B-11DB-4A73-9E2B-0284524872CA}">
  <ds:schemaRefs>
    <ds:schemaRef ds:uri="http://schemas.microsoft.com/office/2006/metadata/properties"/>
    <ds:schemaRef ds:uri="http://schemas.microsoft.com/office/infopath/2007/PartnerControls"/>
    <ds:schemaRef ds:uri="199bb887-4afb-403c-9d79-5344631f4099"/>
    <ds:schemaRef ds:uri="d789e07b-0ed1-4892-a5c3-bb52994b9db7"/>
    <ds:schemaRef ds:uri="e2977388-ee0b-442d-a77c-7937f51c5241"/>
  </ds:schemaRefs>
</ds:datastoreItem>
</file>

<file path=customXml/itemProps3.xml><?xml version="1.0" encoding="utf-8"?>
<ds:datastoreItem xmlns:ds="http://schemas.openxmlformats.org/officeDocument/2006/customXml" ds:itemID="{A1A5C933-DBE6-49DC-8681-CEC31A2D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A1002-634F-47C7-8F47-63DA608ECD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 document template</ap:Template>
  <ap:Application>Microsoft Word for the web</ap:Application>
  <ap:DocSecurity>0</ap:DocSecurity>
  <ap:ScaleCrop>false</ap:ScaleCrop>
  <ap:Company>martincootedesign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 document template</dc:title>
  <dc:subject/>
  <dc:creator>Rachel Sene</dc:creator>
  <lastModifiedBy>Karen Fox</lastModifiedBy>
  <revision>8</revision>
  <lastPrinted>2013-06-14T11:53:00.0000000Z</lastPrinted>
  <dcterms:created xsi:type="dcterms:W3CDTF">2025-04-23T08:26:00.0000000Z</dcterms:created>
  <dcterms:modified xsi:type="dcterms:W3CDTF">2025-05-13T14:36:38.9001104Z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0x010100B4373B8704E05F439EBE6376AC14925A</vt:lpwstr>
  </property>
  <property fmtid="{D5CDD505-2E9C-101B-9397-08002B2CF9AE}" pid="3" name="Order">
    <vt:r8>100</vt:r8>
  </property>
  <property fmtid="{D5CDD505-2E9C-101B-9397-08002B2CF9AE}" pid="4" name="Featured">
    <vt:bool>false</vt:bool>
  </property>
  <property fmtid="{D5CDD505-2E9C-101B-9397-08002B2CF9AE}" pid="5" name="RDAP Relevent">
    <vt:bool>false</vt:bool>
  </property>
  <property fmtid="{D5CDD505-2E9C-101B-9397-08002B2CF9AE}" pid="6" name="Expiry Date">
    <vt:filetime>2019-01-19T00:00:00Z</vt:filetime>
  </property>
  <property fmtid="{D5CDD505-2E9C-101B-9397-08002B2CF9AE}" pid="7" name="Review Date">
    <vt:filetime>2017-01-19T00:00:00Z</vt:filetime>
  </property>
  <property fmtid="{D5CDD505-2E9C-101B-9397-08002B2CF9AE}" pid="8" name="intraDocumentCategory">
    <vt:lpwstr>7;#Template|0834c6be-b377-4d38-a5e8-27ccd7ef9062</vt:lpwstr>
  </property>
  <property fmtid="{D5CDD505-2E9C-101B-9397-08002B2CF9AE}" pid="9" name="intraTopic">
    <vt:lpwstr/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2,4,5</vt:lpwstr>
  </property>
  <property fmtid="{D5CDD505-2E9C-101B-9397-08002B2CF9AE}" pid="12" name="ClassificationContentMarkingHeaderFontProps">
    <vt:lpwstr>#ff8c00,11,Calibri</vt:lpwstr>
  </property>
  <property fmtid="{D5CDD505-2E9C-101B-9397-08002B2CF9AE}" pid="13" name="ClassificationContentMarkingHeaderText">
    <vt:lpwstr>RESTRICTED</vt:lpwstr>
  </property>
  <property fmtid="{D5CDD505-2E9C-101B-9397-08002B2CF9AE}" pid="14" name="ClassificationContentMarkingFooterShapeIds">
    <vt:lpwstr>6,7,8</vt:lpwstr>
  </property>
  <property fmtid="{D5CDD505-2E9C-101B-9397-08002B2CF9AE}" pid="15" name="ClassificationContentMarkingFooterFontProps">
    <vt:lpwstr>#ff8c00,11,Calibri</vt:lpwstr>
  </property>
  <property fmtid="{D5CDD505-2E9C-101B-9397-08002B2CF9AE}" pid="16" name="ClassificationContentMarkingFooterText">
    <vt:lpwstr>RESTRICTED</vt:lpwstr>
  </property>
  <property fmtid="{D5CDD505-2E9C-101B-9397-08002B2CF9AE}" pid="17" name="MSIP_Label_57c33bae-76e0-44b3-baa3-351f99b93dbd_Enabled">
    <vt:lpwstr>true</vt:lpwstr>
  </property>
  <property fmtid="{D5CDD505-2E9C-101B-9397-08002B2CF9AE}" pid="18" name="MSIP_Label_57c33bae-76e0-44b3-baa3-351f99b93dbd_SetDate">
    <vt:lpwstr>2023-03-09T11:07:02Z</vt:lpwstr>
  </property>
  <property fmtid="{D5CDD505-2E9C-101B-9397-08002B2CF9AE}" pid="19" name="MSIP_Label_57c33bae-76e0-44b3-baa3-351f99b93dbd_Method">
    <vt:lpwstr>Standard</vt:lpwstr>
  </property>
  <property fmtid="{D5CDD505-2E9C-101B-9397-08002B2CF9AE}" pid="20" name="MSIP_Label_57c33bae-76e0-44b3-baa3-351f99b93dbd_Name">
    <vt:lpwstr>Restricted</vt:lpwstr>
  </property>
  <property fmtid="{D5CDD505-2E9C-101B-9397-08002B2CF9AE}" pid="21" name="MSIP_Label_57c33bae-76e0-44b3-baa3-351f99b93dbd_SiteId">
    <vt:lpwstr>550beeb3-6a3d-4646-a111-f89d0177792e</vt:lpwstr>
  </property>
  <property fmtid="{D5CDD505-2E9C-101B-9397-08002B2CF9AE}" pid="22" name="MSIP_Label_57c33bae-76e0-44b3-baa3-351f99b93dbd_ActionId">
    <vt:lpwstr>7a809771-c7a7-4d17-b800-fb107ef110d5</vt:lpwstr>
  </property>
  <property fmtid="{D5CDD505-2E9C-101B-9397-08002B2CF9AE}" pid="23" name="MSIP_Label_57c33bae-76e0-44b3-baa3-351f99b93dbd_ContentBits">
    <vt:lpwstr>3</vt:lpwstr>
  </property>
</Properties>
</file>